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55" w:rsidRDefault="00706455" w:rsidP="002A339C">
      <w:pPr>
        <w:jc w:val="center"/>
        <w:rPr>
          <w:sz w:val="68"/>
          <w:szCs w:val="68"/>
        </w:rPr>
      </w:pPr>
      <w:r w:rsidRPr="002B53B5">
        <w:rPr>
          <w:sz w:val="68"/>
          <w:szCs w:val="68"/>
        </w:rPr>
        <w:t xml:space="preserve">Sînt alta </w:t>
      </w:r>
    </w:p>
    <w:p w:rsidR="00706455" w:rsidRPr="002B53B5" w:rsidRDefault="00706455" w:rsidP="002A339C">
      <w:pPr>
        <w:jc w:val="center"/>
        <w:rPr>
          <w:sz w:val="68"/>
          <w:szCs w:val="68"/>
        </w:rPr>
      </w:pPr>
      <w:r w:rsidRPr="002B53B5">
        <w:rPr>
          <w:sz w:val="68"/>
          <w:szCs w:val="68"/>
        </w:rPr>
        <w:t>Svetlana C</w:t>
      </w:r>
      <w:r>
        <w:rPr>
          <w:rFonts w:cs="Calibri"/>
          <w:sz w:val="68"/>
          <w:szCs w:val="68"/>
        </w:rPr>
        <w:t>â</w:t>
      </w:r>
      <w:r w:rsidRPr="002B53B5">
        <w:rPr>
          <w:sz w:val="68"/>
          <w:szCs w:val="68"/>
        </w:rPr>
        <w:t>rstean</w:t>
      </w:r>
    </w:p>
    <w:p w:rsidR="00706455" w:rsidRPr="003105A0" w:rsidRDefault="00706455" w:rsidP="002A339C">
      <w:pPr>
        <w:jc w:val="center"/>
        <w:rPr>
          <w:sz w:val="72"/>
          <w:szCs w:val="72"/>
        </w:rPr>
      </w:pPr>
    </w:p>
    <w:p w:rsidR="00706455" w:rsidRPr="003105A0" w:rsidRDefault="00706455" w:rsidP="002A339C">
      <w:pPr>
        <w:jc w:val="center"/>
        <w:rPr>
          <w:sz w:val="72"/>
          <w:szCs w:val="72"/>
        </w:rPr>
      </w:pPr>
    </w:p>
    <w:p w:rsidR="00706455" w:rsidRDefault="00706455" w:rsidP="002A339C">
      <w:pPr>
        <w:jc w:val="center"/>
        <w:rPr>
          <w:sz w:val="36"/>
          <w:szCs w:val="36"/>
        </w:rPr>
      </w:pPr>
    </w:p>
    <w:p w:rsidR="00706455" w:rsidRDefault="00706455" w:rsidP="002A339C">
      <w:pPr>
        <w:jc w:val="center"/>
        <w:rPr>
          <w:sz w:val="36"/>
          <w:szCs w:val="36"/>
        </w:rPr>
      </w:pPr>
    </w:p>
    <w:p w:rsidR="00706455" w:rsidRDefault="00706455" w:rsidP="002A339C">
      <w:pPr>
        <w:jc w:val="center"/>
        <w:rPr>
          <w:sz w:val="36"/>
          <w:szCs w:val="36"/>
        </w:rPr>
      </w:pPr>
    </w:p>
    <w:p w:rsidR="00706455" w:rsidRDefault="00706455" w:rsidP="002A339C">
      <w:pPr>
        <w:jc w:val="center"/>
        <w:rPr>
          <w:sz w:val="36"/>
          <w:szCs w:val="36"/>
        </w:rPr>
      </w:pPr>
    </w:p>
    <w:p w:rsidR="00706455" w:rsidRDefault="00706455" w:rsidP="002A339C">
      <w:pPr>
        <w:jc w:val="center"/>
        <w:rPr>
          <w:sz w:val="36"/>
          <w:szCs w:val="36"/>
        </w:rPr>
      </w:pPr>
    </w:p>
    <w:p w:rsidR="00706455" w:rsidRDefault="00706455" w:rsidP="002A339C">
      <w:pPr>
        <w:jc w:val="center"/>
        <w:rPr>
          <w:sz w:val="36"/>
          <w:szCs w:val="36"/>
        </w:rPr>
      </w:pPr>
    </w:p>
    <w:p w:rsidR="00706455" w:rsidRPr="003105A0" w:rsidRDefault="00706455" w:rsidP="002A339C">
      <w:pPr>
        <w:jc w:val="center"/>
        <w:rPr>
          <w:sz w:val="36"/>
          <w:szCs w:val="36"/>
          <w:lang w:val="ro-RO"/>
        </w:rPr>
      </w:pPr>
    </w:p>
    <w:p w:rsidR="00706455" w:rsidRPr="003105A0" w:rsidRDefault="00706455" w:rsidP="002A339C">
      <w:pPr>
        <w:jc w:val="center"/>
        <w:rPr>
          <w:sz w:val="36"/>
          <w:szCs w:val="36"/>
          <w:lang w:val="ro-RO"/>
        </w:rPr>
      </w:pPr>
    </w:p>
    <w:p w:rsidR="00706455" w:rsidRPr="003105A0" w:rsidRDefault="00706455" w:rsidP="002A339C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Nemira Publishing House</w:t>
      </w:r>
    </w:p>
    <w:p w:rsidR="00706455" w:rsidRPr="003105A0" w:rsidRDefault="00706455" w:rsidP="002A339C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București</w:t>
      </w:r>
    </w:p>
    <w:p w:rsidR="00706455" w:rsidRPr="003105A0" w:rsidRDefault="00706455" w:rsidP="002A339C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202</w:t>
      </w:r>
      <w:r>
        <w:rPr>
          <w:sz w:val="36"/>
          <w:szCs w:val="36"/>
          <w:lang w:val="ro-RO"/>
        </w:rPr>
        <w:t>1</w:t>
      </w:r>
    </w:p>
    <w:sectPr w:rsidR="00706455" w:rsidRPr="003105A0" w:rsidSect="00084F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852"/>
    <w:rsid w:val="00037DAE"/>
    <w:rsid w:val="00084F8F"/>
    <w:rsid w:val="00161390"/>
    <w:rsid w:val="00190EEB"/>
    <w:rsid w:val="001F5A1C"/>
    <w:rsid w:val="00263B09"/>
    <w:rsid w:val="002A339C"/>
    <w:rsid w:val="002B53B5"/>
    <w:rsid w:val="003105A0"/>
    <w:rsid w:val="005E3BB7"/>
    <w:rsid w:val="007058DB"/>
    <w:rsid w:val="00706455"/>
    <w:rsid w:val="00A324AB"/>
    <w:rsid w:val="00DB658A"/>
    <w:rsid w:val="00DD5C1D"/>
    <w:rsid w:val="00EB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F8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</Words>
  <Characters>67</Characters>
  <Application>Microsoft Office Outlook</Application>
  <DocSecurity>0</DocSecurity>
  <Lines>0</Lines>
  <Paragraphs>0</Paragraphs>
  <ScaleCrop>false</ScaleCrop>
  <Company>Biomedica Group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Sînt alta </dc:title>
  <dc:subject/>
  <dc:creator>office</dc:creator>
  <cp:keywords/>
  <dc:description/>
  <cp:lastModifiedBy>Tina</cp:lastModifiedBy>
  <cp:revision>2</cp:revision>
  <dcterms:created xsi:type="dcterms:W3CDTF">2020-12-22T08:14:00Z</dcterms:created>
  <dcterms:modified xsi:type="dcterms:W3CDTF">2020-12-22T08:14:00Z</dcterms:modified>
</cp:coreProperties>
</file>